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09" w:rsidRPr="00436010" w:rsidRDefault="00AB3F09" w:rsidP="00C03595">
      <w:pPr>
        <w:shd w:val="clear" w:color="auto" w:fill="FFFFFF"/>
        <w:spacing w:after="300" w:line="240" w:lineRule="auto"/>
        <w:rPr>
          <w:rFonts w:ascii="Times New Roman" w:hAnsi="Times New Roman"/>
          <w:color w:val="3A3A3A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3A3A3A"/>
          <w:sz w:val="32"/>
          <w:szCs w:val="32"/>
          <w:shd w:val="clear" w:color="auto" w:fill="FFFFFF"/>
        </w:rPr>
        <w:t xml:space="preserve">Согласовано                                                                                                                                  </w:t>
      </w:r>
      <w:r w:rsidRPr="00436010">
        <w:rPr>
          <w:rFonts w:ascii="Times New Roman" w:hAnsi="Times New Roman"/>
          <w:color w:val="3A3A3A"/>
          <w:sz w:val="32"/>
          <w:szCs w:val="32"/>
          <w:shd w:val="clear" w:color="auto" w:fill="FFFFFF"/>
        </w:rPr>
        <w:t xml:space="preserve"> Утверждаю </w:t>
      </w: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3A3A3A"/>
          <w:sz w:val="24"/>
          <w:szCs w:val="24"/>
          <w:shd w:val="clear" w:color="auto" w:fill="FFFFFF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Меню на  декабрь месяц  2020г. для МКУ УО Дахадаевского района, согласно требованиям </w:t>
      </w:r>
      <w:r w:rsidRPr="003A42F0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СанПиН 2.4.5.2409-08 “Санитарно-эпидемиологические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образования”</w:t>
      </w:r>
      <w:r w:rsidRPr="003A42F0">
        <w:rPr>
          <w:rFonts w:ascii="Times New Roman" w:hAnsi="Times New Roman"/>
          <w:color w:val="3A3A3A"/>
          <w:sz w:val="24"/>
          <w:szCs w:val="24"/>
        </w:rPr>
        <w:br/>
      </w: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Pr="0063741A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День: 1-й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B3F09" w:rsidRPr="00C77BC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2,08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22,7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93,19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0,18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0,75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56,1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AB3F09" w:rsidRPr="00312C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hAnsi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9,32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10,6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16,0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232,0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18,0</w:t>
            </w:r>
          </w:p>
        </w:tc>
        <w:tc>
          <w:tcPr>
            <w:tcW w:w="1134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6B490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25,25</w:t>
            </w:r>
          </w:p>
        </w:tc>
        <w:tc>
          <w:tcPr>
            <w:tcW w:w="822" w:type="dxa"/>
            <w:gridSpan w:val="2"/>
          </w:tcPr>
          <w:p w:rsidR="00AB3F09" w:rsidRPr="006B490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29,33</w:t>
            </w:r>
          </w:p>
        </w:tc>
        <w:tc>
          <w:tcPr>
            <w:tcW w:w="850" w:type="dxa"/>
          </w:tcPr>
          <w:p w:rsidR="00AB3F09" w:rsidRPr="006B490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92,5</w:t>
            </w:r>
          </w:p>
        </w:tc>
        <w:tc>
          <w:tcPr>
            <w:tcW w:w="1134" w:type="dxa"/>
            <w:gridSpan w:val="2"/>
          </w:tcPr>
          <w:p w:rsidR="00AB3F09" w:rsidRPr="006B490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617,12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38,7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168,75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Pr="003A42F0" w:rsidRDefault="00AB3F09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2-й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89423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89423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Pr="00D54FA5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79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737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AB3F09" w:rsidRPr="00D54FA5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>Каша пшеничная со сливочным маслом</w:t>
            </w:r>
          </w:p>
        </w:tc>
        <w:tc>
          <w:tcPr>
            <w:tcW w:w="978" w:type="dxa"/>
          </w:tcPr>
          <w:p w:rsidR="00AB3F09" w:rsidRDefault="00AB3F09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6,98</w:t>
            </w:r>
          </w:p>
        </w:tc>
        <w:tc>
          <w:tcPr>
            <w:tcW w:w="793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5,97</w:t>
            </w:r>
          </w:p>
        </w:tc>
        <w:tc>
          <w:tcPr>
            <w:tcW w:w="737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25,6</w:t>
            </w:r>
          </w:p>
        </w:tc>
        <w:tc>
          <w:tcPr>
            <w:tcW w:w="1276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171,4</w:t>
            </w:r>
          </w:p>
        </w:tc>
        <w:tc>
          <w:tcPr>
            <w:tcW w:w="992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</w:t>
            </w:r>
          </w:p>
        </w:tc>
        <w:tc>
          <w:tcPr>
            <w:tcW w:w="823" w:type="dxa"/>
            <w:gridSpan w:val="3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5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2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3,3</w:t>
            </w:r>
          </w:p>
        </w:tc>
        <w:tc>
          <w:tcPr>
            <w:tcW w:w="960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818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793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737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79,6</w:t>
            </w:r>
          </w:p>
        </w:tc>
        <w:tc>
          <w:tcPr>
            <w:tcW w:w="992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79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737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75,6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1,5</w:t>
            </w:r>
          </w:p>
        </w:tc>
        <w:tc>
          <w:tcPr>
            <w:tcW w:w="79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737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0,39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750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793" w:type="dxa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3,0</w:t>
            </w:r>
          </w:p>
        </w:tc>
        <w:tc>
          <w:tcPr>
            <w:tcW w:w="737" w:type="dxa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14,7</w:t>
            </w:r>
          </w:p>
        </w:tc>
        <w:tc>
          <w:tcPr>
            <w:tcW w:w="1276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90,0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AB3F09" w:rsidRPr="00063670" w:rsidTr="00894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290C28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Pr="00290C28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290C28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17,13</w:t>
            </w:r>
          </w:p>
        </w:tc>
        <w:tc>
          <w:tcPr>
            <w:tcW w:w="793" w:type="dxa"/>
          </w:tcPr>
          <w:p w:rsidR="00AB3F09" w:rsidRPr="00290C28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18,19</w:t>
            </w:r>
          </w:p>
        </w:tc>
        <w:tc>
          <w:tcPr>
            <w:tcW w:w="737" w:type="dxa"/>
          </w:tcPr>
          <w:p w:rsidR="00AB3F09" w:rsidRPr="00290C28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116,3</w:t>
            </w:r>
          </w:p>
        </w:tc>
        <w:tc>
          <w:tcPr>
            <w:tcW w:w="1276" w:type="dxa"/>
            <w:gridSpan w:val="2"/>
          </w:tcPr>
          <w:p w:rsidR="00AB3F09" w:rsidRPr="00B45CFC" w:rsidRDefault="00AB3F09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660,2</w:t>
            </w:r>
          </w:p>
        </w:tc>
        <w:tc>
          <w:tcPr>
            <w:tcW w:w="992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4,62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187,45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AB3F09" w:rsidRDefault="00AB3F09" w:rsidP="001C1F31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Pr="003A42F0" w:rsidRDefault="00AB3F09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3-й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Pr="00621C96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06367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AB3F09" w:rsidRPr="0006367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6,13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19,3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142,7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AB3F09" w:rsidRPr="0006367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06367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5C21D4">
              <w:rPr>
                <w:rFonts w:ascii="Times New Roman" w:hAnsi="Times New Roman"/>
                <w:b/>
                <w:noProof/>
                <w:sz w:val="23"/>
                <w:szCs w:val="23"/>
              </w:rPr>
              <w:t>21,2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0</w:t>
            </w:r>
          </w:p>
        </w:tc>
        <w:tc>
          <w:tcPr>
            <w:tcW w:w="675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5C21D4">
              <w:rPr>
                <w:rFonts w:ascii="Times New Roman" w:hAnsi="Times New Roman"/>
                <w:b/>
                <w:noProof/>
                <w:sz w:val="23"/>
                <w:szCs w:val="23"/>
              </w:rPr>
              <w:t>21,1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</w:t>
            </w:r>
          </w:p>
        </w:tc>
        <w:tc>
          <w:tcPr>
            <w:tcW w:w="855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94,3</w:t>
            </w:r>
          </w:p>
        </w:tc>
        <w:tc>
          <w:tcPr>
            <w:tcW w:w="1276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617,83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5,38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39,5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12,55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129,84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164,74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99,65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6,03</w:t>
            </w:r>
          </w:p>
        </w:tc>
      </w:tr>
    </w:tbl>
    <w:p w:rsidR="00AB3F09" w:rsidRDefault="00AB3F09" w:rsidP="001C1F31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Pr="003A42F0" w:rsidRDefault="00AB3F09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4-й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7F629A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7F629A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7F629A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Pr="001A4D1F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273" w:type="dxa"/>
            <w:gridSpan w:val="2"/>
          </w:tcPr>
          <w:p w:rsidR="00AB3F09" w:rsidRPr="001A4D1F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>Гречневая каша со сливочным маслом</w:t>
            </w:r>
          </w:p>
        </w:tc>
        <w:tc>
          <w:tcPr>
            <w:tcW w:w="978" w:type="dxa"/>
          </w:tcPr>
          <w:p w:rsidR="00AB3F09" w:rsidRPr="001A4D1F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5</w:t>
            </w: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7,56</w:t>
            </w:r>
          </w:p>
        </w:tc>
        <w:tc>
          <w:tcPr>
            <w:tcW w:w="855" w:type="dxa"/>
          </w:tcPr>
          <w:p w:rsidR="00AB3F09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20,52</w:t>
            </w:r>
          </w:p>
        </w:tc>
        <w:tc>
          <w:tcPr>
            <w:tcW w:w="1276" w:type="dxa"/>
            <w:gridSpan w:val="2"/>
          </w:tcPr>
          <w:p w:rsidR="00AB3F09" w:rsidRDefault="00AB3F09" w:rsidP="002235A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162,04</w:t>
            </w:r>
          </w:p>
        </w:tc>
        <w:tc>
          <w:tcPr>
            <w:tcW w:w="1110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AB3F09" w:rsidRDefault="00AB3F09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AB3F09" w:rsidRPr="0006367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06367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Суп пщеничный с фасолью 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32,45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35,18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AB3F09" w:rsidRPr="0006367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14,68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8,74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148,8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AB3F09" w:rsidRPr="0006367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2A61B2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32,13</w:t>
            </w:r>
          </w:p>
        </w:tc>
        <w:tc>
          <w:tcPr>
            <w:tcW w:w="675" w:type="dxa"/>
            <w:gridSpan w:val="2"/>
          </w:tcPr>
          <w:p w:rsidR="00AB3F09" w:rsidRPr="002A61B2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21,95</w:t>
            </w:r>
          </w:p>
        </w:tc>
        <w:tc>
          <w:tcPr>
            <w:tcW w:w="855" w:type="dxa"/>
          </w:tcPr>
          <w:p w:rsidR="00AB3F09" w:rsidRPr="002A61B2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82,64</w:t>
            </w:r>
          </w:p>
        </w:tc>
        <w:tc>
          <w:tcPr>
            <w:tcW w:w="1276" w:type="dxa"/>
            <w:gridSpan w:val="2"/>
          </w:tcPr>
          <w:p w:rsidR="00AB3F09" w:rsidRPr="002A61B2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646,74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AB3F09" w:rsidRDefault="00AB3F09" w:rsidP="001C1F31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Pr="00A95300" w:rsidRDefault="00AB3F09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5-й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AB3F09" w:rsidRPr="00E4444A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8,28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6,97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203,5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1,2</w:t>
            </w:r>
          </w:p>
        </w:tc>
      </w:tr>
      <w:tr w:rsidR="00AB3F09" w:rsidRPr="00063670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с зел.горошком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AB3F09" w:rsidRPr="00063670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2" w:type="dxa"/>
            <w:gridSpan w:val="2"/>
          </w:tcPr>
          <w:p w:rsidR="00AB3F09" w:rsidRPr="00312C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hAnsi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82,3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063670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AB3F09" w:rsidRPr="000C67C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C67C0">
              <w:rPr>
                <w:rFonts w:ascii="Times New Roman" w:hAnsi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AB3F09" w:rsidRPr="000C67C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C67C0">
              <w:rPr>
                <w:rFonts w:ascii="Times New Roman" w:hAnsi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AB3F09" w:rsidRPr="000C67C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C67C0">
              <w:rPr>
                <w:rFonts w:ascii="Times New Roman" w:hAnsi="Times New Roman"/>
                <w:noProof/>
                <w:sz w:val="23"/>
                <w:szCs w:val="23"/>
              </w:rPr>
              <w:t>114,8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AB3F09" w:rsidRPr="00063670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E444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17,3239</w:t>
            </w:r>
          </w:p>
        </w:tc>
        <w:tc>
          <w:tcPr>
            <w:tcW w:w="675" w:type="dxa"/>
            <w:gridSpan w:val="2"/>
          </w:tcPr>
          <w:p w:rsidR="00AB3F09" w:rsidRPr="00E444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16,68</w:t>
            </w:r>
          </w:p>
        </w:tc>
        <w:tc>
          <w:tcPr>
            <w:tcW w:w="855" w:type="dxa"/>
          </w:tcPr>
          <w:p w:rsidR="00AB3F09" w:rsidRPr="00E444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108,9</w:t>
            </w:r>
          </w:p>
        </w:tc>
        <w:tc>
          <w:tcPr>
            <w:tcW w:w="1276" w:type="dxa"/>
            <w:gridSpan w:val="2"/>
          </w:tcPr>
          <w:p w:rsidR="00AB3F09" w:rsidRPr="00E444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612,93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1,39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40,7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47,1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105,9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134,77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143,65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88,34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7,61</w:t>
            </w:r>
          </w:p>
        </w:tc>
      </w:tr>
    </w:tbl>
    <w:p w:rsidR="00AB3F09" w:rsidRDefault="00AB3F09" w:rsidP="001C1F31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Default="00AB3F09"/>
    <w:p w:rsidR="00AB3F09" w:rsidRPr="00A95300" w:rsidRDefault="00AB3F09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6-й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855"/>
        <w:gridCol w:w="25"/>
        <w:gridCol w:w="1217"/>
        <w:gridCol w:w="25"/>
        <w:gridCol w:w="1074"/>
        <w:gridCol w:w="43"/>
        <w:gridCol w:w="694"/>
        <w:gridCol w:w="11"/>
        <w:gridCol w:w="22"/>
        <w:gridCol w:w="770"/>
        <w:gridCol w:w="31"/>
        <w:gridCol w:w="833"/>
        <w:gridCol w:w="16"/>
        <w:gridCol w:w="8"/>
        <w:gridCol w:w="872"/>
        <w:gridCol w:w="74"/>
        <w:gridCol w:w="915"/>
        <w:gridCol w:w="58"/>
        <w:gridCol w:w="822"/>
        <w:gridCol w:w="14"/>
        <w:gridCol w:w="19"/>
        <w:gridCol w:w="818"/>
        <w:gridCol w:w="29"/>
      </w:tblGrid>
      <w:tr w:rsidR="00AB3F09" w:rsidRPr="00063670" w:rsidTr="007D5B90">
        <w:trPr>
          <w:gridAfter w:val="1"/>
          <w:wAfter w:w="29" w:type="dxa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39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7D5B90">
        <w:trPr>
          <w:gridAfter w:val="1"/>
          <w:wAfter w:w="29" w:type="dxa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7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3A42F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7D5B90">
        <w:trPr>
          <w:gridAfter w:val="1"/>
          <w:wAfter w:w="29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901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9" w:type="dxa"/>
          <w:trHeight w:val="270"/>
        </w:trPr>
        <w:tc>
          <w:tcPr>
            <w:tcW w:w="14609" w:type="dxa"/>
            <w:gridSpan w:val="31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AB3F09" w:rsidRPr="00063670" w:rsidTr="00225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9" w:type="dxa"/>
          <w:trHeight w:val="270"/>
        </w:trPr>
        <w:tc>
          <w:tcPr>
            <w:tcW w:w="668" w:type="dxa"/>
          </w:tcPr>
          <w:p w:rsidR="00AB3F09" w:rsidRDefault="00AB3F0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AB3F09" w:rsidRPr="000B4F47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B4F47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876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4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48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9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87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913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225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9" w:type="dxa"/>
          <w:trHeight w:val="270"/>
        </w:trPr>
        <w:tc>
          <w:tcPr>
            <w:tcW w:w="66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309" w:type="dxa"/>
            <w:gridSpan w:val="3"/>
          </w:tcPr>
          <w:p w:rsidR="00AB3F09" w:rsidRPr="00C77BC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876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2,08</w:t>
            </w:r>
          </w:p>
        </w:tc>
        <w:tc>
          <w:tcPr>
            <w:tcW w:w="77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11,7</w:t>
            </w:r>
          </w:p>
        </w:tc>
        <w:tc>
          <w:tcPr>
            <w:tcW w:w="124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93,19</w:t>
            </w:r>
          </w:p>
        </w:tc>
        <w:tc>
          <w:tcPr>
            <w:tcW w:w="109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0,18</w:t>
            </w:r>
          </w:p>
        </w:tc>
        <w:tc>
          <w:tcPr>
            <w:tcW w:w="748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79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0,75</w:t>
            </w:r>
          </w:p>
        </w:tc>
        <w:tc>
          <w:tcPr>
            <w:tcW w:w="87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56,1</w:t>
            </w:r>
          </w:p>
        </w:tc>
        <w:tc>
          <w:tcPr>
            <w:tcW w:w="98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913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AB3F09" w:rsidRPr="00063670" w:rsidTr="00A8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66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AB3F09" w:rsidRPr="00312C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hAnsi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88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80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10,6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70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8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80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AB3F09" w:rsidRPr="00063670" w:rsidTr="00A8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66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301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88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77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1217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75,6</w:t>
            </w:r>
          </w:p>
        </w:tc>
        <w:tc>
          <w:tcPr>
            <w:tcW w:w="109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70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8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80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063670" w:rsidTr="00A8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66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301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88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21,7</w:t>
            </w:r>
          </w:p>
        </w:tc>
        <w:tc>
          <w:tcPr>
            <w:tcW w:w="1217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98,0</w:t>
            </w:r>
          </w:p>
        </w:tc>
        <w:tc>
          <w:tcPr>
            <w:tcW w:w="109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77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10,2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89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8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23,06</w:t>
            </w:r>
          </w:p>
        </w:tc>
        <w:tc>
          <w:tcPr>
            <w:tcW w:w="880" w:type="dxa"/>
            <w:gridSpan w:val="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AB3F09" w:rsidRPr="00063670" w:rsidTr="00A8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668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301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884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7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AB3F09" w:rsidRPr="000C67C0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880" w:type="dxa"/>
            <w:gridSpan w:val="2"/>
          </w:tcPr>
          <w:p w:rsidR="00AB3F09" w:rsidRPr="000C67C0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1217" w:type="dxa"/>
          </w:tcPr>
          <w:p w:rsidR="00AB3F09" w:rsidRPr="000C67C0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47,0</w:t>
            </w:r>
          </w:p>
        </w:tc>
        <w:tc>
          <w:tcPr>
            <w:tcW w:w="1099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  <w:gridSpan w:val="4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3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89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2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4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B3F09" w:rsidRPr="00063670" w:rsidTr="00A8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668" w:type="dxa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301" w:type="dxa"/>
            <w:gridSpan w:val="2"/>
          </w:tcPr>
          <w:p w:rsidR="00AB3F09" w:rsidRPr="00E80CD4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</w:tcPr>
          <w:p w:rsidR="00AB3F09" w:rsidRPr="005F5286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17,94</w:t>
            </w:r>
          </w:p>
        </w:tc>
        <w:tc>
          <w:tcPr>
            <w:tcW w:w="770" w:type="dxa"/>
            <w:gridSpan w:val="3"/>
          </w:tcPr>
          <w:p w:rsidR="00AB3F09" w:rsidRPr="005F5286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24,29</w:t>
            </w:r>
          </w:p>
        </w:tc>
        <w:tc>
          <w:tcPr>
            <w:tcW w:w="880" w:type="dxa"/>
            <w:gridSpan w:val="2"/>
          </w:tcPr>
          <w:p w:rsidR="00AB3F09" w:rsidRPr="005F5286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80,2</w:t>
            </w:r>
          </w:p>
        </w:tc>
        <w:tc>
          <w:tcPr>
            <w:tcW w:w="1217" w:type="dxa"/>
          </w:tcPr>
          <w:p w:rsidR="00AB3F09" w:rsidRPr="005F5286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634,99</w:t>
            </w:r>
          </w:p>
        </w:tc>
        <w:tc>
          <w:tcPr>
            <w:tcW w:w="1099" w:type="dxa"/>
            <w:gridSpan w:val="2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2,69</w:t>
            </w:r>
          </w:p>
        </w:tc>
        <w:tc>
          <w:tcPr>
            <w:tcW w:w="770" w:type="dxa"/>
            <w:gridSpan w:val="4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61,3</w:t>
            </w:r>
          </w:p>
        </w:tc>
        <w:tc>
          <w:tcPr>
            <w:tcW w:w="770" w:type="dxa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880" w:type="dxa"/>
            <w:gridSpan w:val="3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2,29</w:t>
            </w:r>
          </w:p>
        </w:tc>
        <w:tc>
          <w:tcPr>
            <w:tcW w:w="880" w:type="dxa"/>
            <w:gridSpan w:val="2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159,43</w:t>
            </w:r>
          </w:p>
        </w:tc>
        <w:tc>
          <w:tcPr>
            <w:tcW w:w="989" w:type="dxa"/>
            <w:gridSpan w:val="2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262,95</w:t>
            </w:r>
          </w:p>
        </w:tc>
        <w:tc>
          <w:tcPr>
            <w:tcW w:w="880" w:type="dxa"/>
            <w:gridSpan w:val="2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116,78</w:t>
            </w:r>
          </w:p>
        </w:tc>
        <w:tc>
          <w:tcPr>
            <w:tcW w:w="880" w:type="dxa"/>
            <w:gridSpan w:val="4"/>
          </w:tcPr>
          <w:p w:rsidR="00AB3F09" w:rsidRDefault="00AB3F09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5,35</w:t>
            </w:r>
          </w:p>
        </w:tc>
      </w:tr>
    </w:tbl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Pr="00A95300" w:rsidRDefault="00AB3F09" w:rsidP="00024E8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7-й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16470B" w:rsidTr="00D823F8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16470B" w:rsidTr="00D823F8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16470B" w:rsidTr="00D823F8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4,75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22,3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124,6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45,6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AB3F09" w:rsidRPr="00356B77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18</w:t>
            </w:r>
            <w:r w:rsidRPr="00356B77">
              <w:rPr>
                <w:rFonts w:ascii="Times New Roman" w:hAnsi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173,6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21,7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98,0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63</w:t>
            </w:r>
          </w:p>
        </w:tc>
        <w:tc>
          <w:tcPr>
            <w:tcW w:w="227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750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675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3,0</w:t>
            </w:r>
          </w:p>
        </w:tc>
        <w:tc>
          <w:tcPr>
            <w:tcW w:w="855" w:type="dxa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14,7</w:t>
            </w:r>
          </w:p>
        </w:tc>
        <w:tc>
          <w:tcPr>
            <w:tcW w:w="1276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90,0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17,8</w:t>
            </w:r>
          </w:p>
        </w:tc>
        <w:tc>
          <w:tcPr>
            <w:tcW w:w="675" w:type="dxa"/>
            <w:gridSpan w:val="2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855" w:type="dxa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115,4</w:t>
            </w:r>
          </w:p>
        </w:tc>
        <w:tc>
          <w:tcPr>
            <w:tcW w:w="1276" w:type="dxa"/>
            <w:gridSpan w:val="2"/>
          </w:tcPr>
          <w:p w:rsidR="00AB3F09" w:rsidRPr="00B45CFC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679,4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Default="00AB3F09" w:rsidP="006715C7"/>
    <w:p w:rsidR="00AB3F09" w:rsidRPr="003A42F0" w:rsidRDefault="00AB3F09" w:rsidP="000854E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8-й        </w:t>
      </w:r>
      <w:r>
        <w:rPr>
          <w:rFonts w:ascii="Times New Roman" w:hAnsi="Times New Roman"/>
          <w:b/>
          <w:bCs/>
          <w:color w:val="22272F"/>
          <w:sz w:val="30"/>
          <w:szCs w:val="30"/>
        </w:rPr>
        <w:t xml:space="preserve">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16470B" w:rsidTr="00D823F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16470B" w:rsidTr="00D823F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16470B" w:rsidTr="00D823F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132,7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 xml:space="preserve"> за день</w:t>
            </w:r>
          </w:p>
        </w:tc>
        <w:tc>
          <w:tcPr>
            <w:tcW w:w="978" w:type="dxa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FE4E13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19,84</w:t>
            </w:r>
          </w:p>
        </w:tc>
        <w:tc>
          <w:tcPr>
            <w:tcW w:w="675" w:type="dxa"/>
            <w:gridSpan w:val="2"/>
          </w:tcPr>
          <w:p w:rsidR="00AB3F09" w:rsidRPr="00FE4E13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AB3F09" w:rsidRPr="00FE4E13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86,3</w:t>
            </w:r>
          </w:p>
        </w:tc>
        <w:tc>
          <w:tcPr>
            <w:tcW w:w="1276" w:type="dxa"/>
            <w:gridSpan w:val="2"/>
          </w:tcPr>
          <w:p w:rsidR="00AB3F09" w:rsidRPr="00FE4E13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607,83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AB3F09" w:rsidRDefault="00AB3F09" w:rsidP="006715C7"/>
    <w:p w:rsidR="00AB3F09" w:rsidRDefault="00AB3F09" w:rsidP="006715C7"/>
    <w:p w:rsidR="00AB3F09" w:rsidRPr="003A42F0" w:rsidRDefault="00AB3F09" w:rsidP="002F6846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9-й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16470B" w:rsidTr="00D823F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16470B" w:rsidTr="00D823F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16470B" w:rsidTr="00D823F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(свекольный)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45,6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Плов с мясом куриным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10,9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178,8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Какао с молоком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3,52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25,49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145,2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338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банан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1,5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96,0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0,18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12,1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54,3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0,39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23,86</w:t>
            </w:r>
          </w:p>
        </w:tc>
        <w:tc>
          <w:tcPr>
            <w:tcW w:w="675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18,6</w:t>
            </w:r>
          </w:p>
        </w:tc>
        <w:tc>
          <w:tcPr>
            <w:tcW w:w="855" w:type="dxa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114,29</w:t>
            </w:r>
          </w:p>
        </w:tc>
        <w:tc>
          <w:tcPr>
            <w:tcW w:w="1276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613,2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AB3F09" w:rsidRDefault="00AB3F09" w:rsidP="006715C7"/>
    <w:p w:rsidR="00AB3F09" w:rsidRPr="003A42F0" w:rsidRDefault="00AB3F09" w:rsidP="00D13A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10-й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16470B" w:rsidTr="00D823F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16470B" w:rsidTr="00D823F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16470B" w:rsidTr="00D823F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45,6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Суп картофельные с фрикадельками мясными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9,0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7,92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19,66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188,46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178,8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5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21,7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98,0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23,06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AB3F09" w:rsidRPr="00290C28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18,24</w:t>
            </w:r>
          </w:p>
        </w:tc>
        <w:tc>
          <w:tcPr>
            <w:tcW w:w="675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16,54</w:t>
            </w:r>
          </w:p>
        </w:tc>
        <w:tc>
          <w:tcPr>
            <w:tcW w:w="855" w:type="dxa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109,16</w:t>
            </w:r>
          </w:p>
        </w:tc>
        <w:tc>
          <w:tcPr>
            <w:tcW w:w="1276" w:type="dxa"/>
            <w:gridSpan w:val="2"/>
          </w:tcPr>
          <w:p w:rsidR="00AB3F09" w:rsidRPr="00DA61F5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638,46</w:t>
            </w:r>
          </w:p>
        </w:tc>
        <w:tc>
          <w:tcPr>
            <w:tcW w:w="992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AB3F09" w:rsidRDefault="00AB3F09" w:rsidP="006715C7"/>
    <w:p w:rsidR="00AB3F09" w:rsidRPr="0063741A" w:rsidRDefault="00AB3F09" w:rsidP="00613A0D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День: 11-й 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16470B" w:rsidTr="00D823F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16470B" w:rsidTr="00D823F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16470B" w:rsidTr="00D823F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5E3DE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hAnsi="Times New Roman"/>
                <w:noProof/>
                <w:sz w:val="23"/>
                <w:szCs w:val="23"/>
              </w:rPr>
              <w:t>Суп пщеничный с фасолью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 и курицей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132,7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0,33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B3F09" w:rsidRPr="00C77BC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2,08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11,7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93,19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0,18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0,75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56,1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0, 94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2,64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3,3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41,54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AB3F09" w:rsidRPr="00312C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hAnsi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9,32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10,64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173,6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Pr="00312C4A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hAnsi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20,8</w:t>
            </w:r>
          </w:p>
        </w:tc>
        <w:tc>
          <w:tcPr>
            <w:tcW w:w="1134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82,3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AB3F09" w:rsidRPr="000F3E4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F3E40">
              <w:rPr>
                <w:rFonts w:ascii="Times New Roman" w:hAnsi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AB3F09" w:rsidRPr="000F3E4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F3E40">
              <w:rPr>
                <w:rFonts w:ascii="Times New Roman" w:hAnsi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AB3F09" w:rsidRPr="000F3E4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F3E40">
              <w:rPr>
                <w:rFonts w:ascii="Times New Roman" w:hAnsi="Times New Roman"/>
                <w:noProof/>
                <w:sz w:val="23"/>
                <w:szCs w:val="23"/>
              </w:rPr>
              <w:t>114,8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AB3F09" w:rsidRPr="0016470B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23,39</w:t>
            </w:r>
          </w:p>
        </w:tc>
        <w:tc>
          <w:tcPr>
            <w:tcW w:w="822" w:type="dxa"/>
            <w:gridSpan w:val="2"/>
          </w:tcPr>
          <w:p w:rsidR="00AB3F09" w:rsidRPr="000F3E4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22,97</w:t>
            </w:r>
          </w:p>
        </w:tc>
        <w:tc>
          <w:tcPr>
            <w:tcW w:w="850" w:type="dxa"/>
          </w:tcPr>
          <w:p w:rsidR="00AB3F09" w:rsidRPr="000F3E4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92,32</w:t>
            </w:r>
          </w:p>
        </w:tc>
        <w:tc>
          <w:tcPr>
            <w:tcW w:w="1134" w:type="dxa"/>
            <w:gridSpan w:val="2"/>
          </w:tcPr>
          <w:p w:rsidR="00AB3F09" w:rsidRPr="000F3E40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671,07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217,45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AB3F09" w:rsidRDefault="00AB3F09" w:rsidP="006715C7"/>
    <w:p w:rsidR="00AB3F09" w:rsidRPr="003A42F0" w:rsidRDefault="00AB3F09" w:rsidP="007D2B2A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12-й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D823F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D823F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D823F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</w:p>
        </w:tc>
      </w:tr>
      <w:tr w:rsidR="00AB3F09" w:rsidRPr="00063670" w:rsidTr="00D823F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Pr="00621C96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6,28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183,2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Борщ на мясном бульоне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6,13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19,3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142,7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7,68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79,6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AB3F09" w:rsidRPr="0006367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5C21D4">
              <w:rPr>
                <w:rFonts w:ascii="Times New Roman" w:hAnsi="Times New Roman"/>
                <w:b/>
                <w:noProof/>
                <w:sz w:val="23"/>
                <w:szCs w:val="23"/>
              </w:rPr>
              <w:t>21,2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0</w:t>
            </w:r>
          </w:p>
        </w:tc>
        <w:tc>
          <w:tcPr>
            <w:tcW w:w="675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5C21D4">
              <w:rPr>
                <w:rFonts w:ascii="Times New Roman" w:hAnsi="Times New Roman"/>
                <w:b/>
                <w:noProof/>
                <w:sz w:val="23"/>
                <w:szCs w:val="23"/>
              </w:rPr>
              <w:t>21,1</w:t>
            </w: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</w:t>
            </w:r>
          </w:p>
        </w:tc>
        <w:tc>
          <w:tcPr>
            <w:tcW w:w="855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94,3</w:t>
            </w:r>
          </w:p>
        </w:tc>
        <w:tc>
          <w:tcPr>
            <w:tcW w:w="1276" w:type="dxa"/>
            <w:gridSpan w:val="2"/>
          </w:tcPr>
          <w:p w:rsidR="00AB3F09" w:rsidRPr="005C21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617,83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5,38</w:t>
            </w: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35,6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39,5</w:t>
            </w: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12,55</w:t>
            </w: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129,84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164,74</w:t>
            </w: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99,65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6,03</w:t>
            </w:r>
          </w:p>
        </w:tc>
      </w:tr>
    </w:tbl>
    <w:p w:rsidR="00AB3F09" w:rsidRDefault="00AB3F09" w:rsidP="006715C7"/>
    <w:sectPr w:rsidR="00AB3F09" w:rsidSect="0063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09" w:rsidRDefault="00AB3F09" w:rsidP="00C03595">
      <w:pPr>
        <w:spacing w:after="0" w:line="240" w:lineRule="auto"/>
      </w:pPr>
      <w:r>
        <w:separator/>
      </w:r>
    </w:p>
  </w:endnote>
  <w:endnote w:type="continuationSeparator" w:id="0">
    <w:p w:rsidR="00AB3F09" w:rsidRDefault="00AB3F09" w:rsidP="00C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09" w:rsidRDefault="00AB3F09" w:rsidP="00C03595">
      <w:pPr>
        <w:spacing w:after="0" w:line="240" w:lineRule="auto"/>
      </w:pPr>
      <w:r>
        <w:separator/>
      </w:r>
    </w:p>
  </w:footnote>
  <w:footnote w:type="continuationSeparator" w:id="0">
    <w:p w:rsidR="00AB3F09" w:rsidRDefault="00AB3F09" w:rsidP="00C0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1A"/>
    <w:rsid w:val="0000183F"/>
    <w:rsid w:val="000072C1"/>
    <w:rsid w:val="00024E81"/>
    <w:rsid w:val="00032AE6"/>
    <w:rsid w:val="00037417"/>
    <w:rsid w:val="00055E11"/>
    <w:rsid w:val="00063670"/>
    <w:rsid w:val="000771CE"/>
    <w:rsid w:val="000854E3"/>
    <w:rsid w:val="000A7CD6"/>
    <w:rsid w:val="000B2A14"/>
    <w:rsid w:val="000B2A1D"/>
    <w:rsid w:val="000B4F47"/>
    <w:rsid w:val="000C4794"/>
    <w:rsid w:val="000C67C0"/>
    <w:rsid w:val="000C73FF"/>
    <w:rsid w:val="000E290F"/>
    <w:rsid w:val="000F3E40"/>
    <w:rsid w:val="000F6486"/>
    <w:rsid w:val="000F75AA"/>
    <w:rsid w:val="0010460B"/>
    <w:rsid w:val="00115984"/>
    <w:rsid w:val="0016470B"/>
    <w:rsid w:val="00170328"/>
    <w:rsid w:val="00177611"/>
    <w:rsid w:val="00183DD4"/>
    <w:rsid w:val="00186D49"/>
    <w:rsid w:val="00190CC1"/>
    <w:rsid w:val="001A4D1F"/>
    <w:rsid w:val="001B0137"/>
    <w:rsid w:val="001B3F01"/>
    <w:rsid w:val="001C1F31"/>
    <w:rsid w:val="001D0B39"/>
    <w:rsid w:val="001F6556"/>
    <w:rsid w:val="002009D8"/>
    <w:rsid w:val="00205418"/>
    <w:rsid w:val="002235A4"/>
    <w:rsid w:val="00225514"/>
    <w:rsid w:val="00242812"/>
    <w:rsid w:val="002707BE"/>
    <w:rsid w:val="00276DC0"/>
    <w:rsid w:val="00277B0A"/>
    <w:rsid w:val="0028540C"/>
    <w:rsid w:val="00290C28"/>
    <w:rsid w:val="002A61B2"/>
    <w:rsid w:val="002A63D4"/>
    <w:rsid w:val="002B12F6"/>
    <w:rsid w:val="002E24EC"/>
    <w:rsid w:val="002F6846"/>
    <w:rsid w:val="00305377"/>
    <w:rsid w:val="00312C4A"/>
    <w:rsid w:val="00313788"/>
    <w:rsid w:val="00356B77"/>
    <w:rsid w:val="003742CA"/>
    <w:rsid w:val="00393657"/>
    <w:rsid w:val="003A2579"/>
    <w:rsid w:val="003A42F0"/>
    <w:rsid w:val="003B2629"/>
    <w:rsid w:val="003B27A8"/>
    <w:rsid w:val="003B5B5D"/>
    <w:rsid w:val="003F1912"/>
    <w:rsid w:val="00436010"/>
    <w:rsid w:val="0045683C"/>
    <w:rsid w:val="00495095"/>
    <w:rsid w:val="004B04D3"/>
    <w:rsid w:val="004B52A9"/>
    <w:rsid w:val="004B7CFD"/>
    <w:rsid w:val="004C02FB"/>
    <w:rsid w:val="004D6CAD"/>
    <w:rsid w:val="004E7CAB"/>
    <w:rsid w:val="004F0329"/>
    <w:rsid w:val="0054184A"/>
    <w:rsid w:val="00553028"/>
    <w:rsid w:val="005815A1"/>
    <w:rsid w:val="005B5C39"/>
    <w:rsid w:val="005C21D4"/>
    <w:rsid w:val="005E3DE4"/>
    <w:rsid w:val="005F5286"/>
    <w:rsid w:val="00603949"/>
    <w:rsid w:val="00613A0D"/>
    <w:rsid w:val="00621C96"/>
    <w:rsid w:val="0062267A"/>
    <w:rsid w:val="0063741A"/>
    <w:rsid w:val="00644DC2"/>
    <w:rsid w:val="00645044"/>
    <w:rsid w:val="00646D70"/>
    <w:rsid w:val="00651AA9"/>
    <w:rsid w:val="00653268"/>
    <w:rsid w:val="00654223"/>
    <w:rsid w:val="00664C14"/>
    <w:rsid w:val="006715C7"/>
    <w:rsid w:val="006A11A0"/>
    <w:rsid w:val="006B4900"/>
    <w:rsid w:val="00716F7A"/>
    <w:rsid w:val="007432BD"/>
    <w:rsid w:val="007805AF"/>
    <w:rsid w:val="00792E9C"/>
    <w:rsid w:val="00794A97"/>
    <w:rsid w:val="007A5B7F"/>
    <w:rsid w:val="007A724F"/>
    <w:rsid w:val="007D2B2A"/>
    <w:rsid w:val="007D3A1E"/>
    <w:rsid w:val="007D5B90"/>
    <w:rsid w:val="007E41AE"/>
    <w:rsid w:val="007F629A"/>
    <w:rsid w:val="00803D6A"/>
    <w:rsid w:val="00807AF0"/>
    <w:rsid w:val="00831D6D"/>
    <w:rsid w:val="00843DF6"/>
    <w:rsid w:val="00870D7C"/>
    <w:rsid w:val="008755AA"/>
    <w:rsid w:val="00894231"/>
    <w:rsid w:val="008C1BBF"/>
    <w:rsid w:val="008C40DF"/>
    <w:rsid w:val="008D20EB"/>
    <w:rsid w:val="008D303D"/>
    <w:rsid w:val="008D725B"/>
    <w:rsid w:val="008F3133"/>
    <w:rsid w:val="009017A0"/>
    <w:rsid w:val="00901EC0"/>
    <w:rsid w:val="00912BD1"/>
    <w:rsid w:val="00914384"/>
    <w:rsid w:val="009252BC"/>
    <w:rsid w:val="00936050"/>
    <w:rsid w:val="0094296D"/>
    <w:rsid w:val="0095605B"/>
    <w:rsid w:val="0096069C"/>
    <w:rsid w:val="009B1091"/>
    <w:rsid w:val="009B194B"/>
    <w:rsid w:val="009B4939"/>
    <w:rsid w:val="009C6B5A"/>
    <w:rsid w:val="00A334FA"/>
    <w:rsid w:val="00A473C7"/>
    <w:rsid w:val="00A50A87"/>
    <w:rsid w:val="00A6298A"/>
    <w:rsid w:val="00A637A4"/>
    <w:rsid w:val="00A80CDC"/>
    <w:rsid w:val="00A82181"/>
    <w:rsid w:val="00A95300"/>
    <w:rsid w:val="00AA4BDF"/>
    <w:rsid w:val="00AB0522"/>
    <w:rsid w:val="00AB1237"/>
    <w:rsid w:val="00AB3F09"/>
    <w:rsid w:val="00AE7773"/>
    <w:rsid w:val="00B05D8F"/>
    <w:rsid w:val="00B24CC8"/>
    <w:rsid w:val="00B446E6"/>
    <w:rsid w:val="00B45CFC"/>
    <w:rsid w:val="00B47BC0"/>
    <w:rsid w:val="00B67044"/>
    <w:rsid w:val="00B67F3B"/>
    <w:rsid w:val="00B90DAC"/>
    <w:rsid w:val="00BA063D"/>
    <w:rsid w:val="00BB38E4"/>
    <w:rsid w:val="00BD6517"/>
    <w:rsid w:val="00BE5B1A"/>
    <w:rsid w:val="00BF0F9F"/>
    <w:rsid w:val="00BF6C65"/>
    <w:rsid w:val="00C03595"/>
    <w:rsid w:val="00C26F21"/>
    <w:rsid w:val="00C419BE"/>
    <w:rsid w:val="00C56C81"/>
    <w:rsid w:val="00C77BC9"/>
    <w:rsid w:val="00C80CD2"/>
    <w:rsid w:val="00CB25E4"/>
    <w:rsid w:val="00CE1E4A"/>
    <w:rsid w:val="00CE6874"/>
    <w:rsid w:val="00D13AA1"/>
    <w:rsid w:val="00D17068"/>
    <w:rsid w:val="00D362B5"/>
    <w:rsid w:val="00D4103B"/>
    <w:rsid w:val="00D54FA5"/>
    <w:rsid w:val="00D76B54"/>
    <w:rsid w:val="00D823F8"/>
    <w:rsid w:val="00D90E35"/>
    <w:rsid w:val="00D93595"/>
    <w:rsid w:val="00D94A5C"/>
    <w:rsid w:val="00D97D7E"/>
    <w:rsid w:val="00DA3AF8"/>
    <w:rsid w:val="00DA61F5"/>
    <w:rsid w:val="00DC5A49"/>
    <w:rsid w:val="00DD74EC"/>
    <w:rsid w:val="00DE7B21"/>
    <w:rsid w:val="00E13EAD"/>
    <w:rsid w:val="00E20B9E"/>
    <w:rsid w:val="00E24D25"/>
    <w:rsid w:val="00E25AE7"/>
    <w:rsid w:val="00E3728E"/>
    <w:rsid w:val="00E4444A"/>
    <w:rsid w:val="00E561BD"/>
    <w:rsid w:val="00E6584D"/>
    <w:rsid w:val="00E668BE"/>
    <w:rsid w:val="00E73343"/>
    <w:rsid w:val="00E80CD4"/>
    <w:rsid w:val="00E9183A"/>
    <w:rsid w:val="00E91F36"/>
    <w:rsid w:val="00E96418"/>
    <w:rsid w:val="00EC2B9B"/>
    <w:rsid w:val="00EC3396"/>
    <w:rsid w:val="00ED0D42"/>
    <w:rsid w:val="00ED5E29"/>
    <w:rsid w:val="00EE19B6"/>
    <w:rsid w:val="00EE6246"/>
    <w:rsid w:val="00EF13FC"/>
    <w:rsid w:val="00EF315F"/>
    <w:rsid w:val="00F0457B"/>
    <w:rsid w:val="00F22F5A"/>
    <w:rsid w:val="00F4221F"/>
    <w:rsid w:val="00F624C8"/>
    <w:rsid w:val="00F72F12"/>
    <w:rsid w:val="00F744DB"/>
    <w:rsid w:val="00F91058"/>
    <w:rsid w:val="00FA0030"/>
    <w:rsid w:val="00FA2DBF"/>
    <w:rsid w:val="00FB6246"/>
    <w:rsid w:val="00FE4E13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359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5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740</TotalTime>
  <Pages>12</Pages>
  <Words>1603</Words>
  <Characters>9139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админ</cp:lastModifiedBy>
  <cp:revision>146</cp:revision>
  <dcterms:created xsi:type="dcterms:W3CDTF">2020-11-05T16:54:00Z</dcterms:created>
  <dcterms:modified xsi:type="dcterms:W3CDTF">2020-12-10T17:40:00Z</dcterms:modified>
</cp:coreProperties>
</file>